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EB" w:rsidRDefault="002F71EB" w:rsidP="002F71EB">
      <w:pPr>
        <w:pStyle w:val="a6"/>
        <w:jc w:val="center"/>
        <w:rPr>
          <w:b/>
          <w:sz w:val="24"/>
          <w:szCs w:val="24"/>
          <w:lang w:val="ru-RU"/>
        </w:rPr>
      </w:pPr>
      <w:r w:rsidRPr="00012B97">
        <w:rPr>
          <w:b/>
          <w:sz w:val="24"/>
          <w:szCs w:val="24"/>
          <w:lang w:val="ru-RU"/>
        </w:rPr>
        <w:t>УКРАЇНА</w:t>
      </w:r>
    </w:p>
    <w:p w:rsidR="002F71EB" w:rsidRPr="00012B97" w:rsidRDefault="002F71EB" w:rsidP="002F71EB">
      <w:pPr>
        <w:pStyle w:val="a6"/>
        <w:jc w:val="center"/>
        <w:rPr>
          <w:b/>
          <w:sz w:val="24"/>
          <w:szCs w:val="24"/>
          <w:lang w:val="ru-RU"/>
        </w:rPr>
      </w:pPr>
    </w:p>
    <w:p w:rsidR="002F71EB" w:rsidRDefault="002F71EB" w:rsidP="002F71EB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F71EB" w:rsidRPr="00B227BB" w:rsidRDefault="002F71EB" w:rsidP="002F71EB">
      <w:pPr>
        <w:jc w:val="center"/>
        <w:rPr>
          <w:b/>
          <w:spacing w:val="20"/>
          <w:sz w:val="28"/>
          <w:szCs w:val="28"/>
        </w:rPr>
      </w:pPr>
    </w:p>
    <w:p w:rsidR="002F71EB" w:rsidRDefault="002F71EB" w:rsidP="002F71EB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2F71EB" w:rsidRPr="0010354C" w:rsidRDefault="002F71EB" w:rsidP="002F71EB"/>
    <w:p w:rsidR="002F71EB" w:rsidRDefault="002F71EB" w:rsidP="002F71EB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2F71EB" w:rsidRPr="00B227BB" w:rsidRDefault="002F71EB" w:rsidP="002F71E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2F71EB" w:rsidRPr="00782A38" w:rsidTr="0071457B">
        <w:trPr>
          <w:trHeight w:val="620"/>
        </w:trPr>
        <w:tc>
          <w:tcPr>
            <w:tcW w:w="3340" w:type="dxa"/>
          </w:tcPr>
          <w:p w:rsidR="002F71EB" w:rsidRPr="00782A38" w:rsidRDefault="002F71EB" w:rsidP="0071457B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2F71EB" w:rsidRPr="00782A38" w:rsidRDefault="002F71EB" w:rsidP="0071457B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2F71EB" w:rsidRPr="00CF60E3" w:rsidRDefault="002F71EB" w:rsidP="0071457B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45</w:t>
            </w:r>
          </w:p>
        </w:tc>
      </w:tr>
    </w:tbl>
    <w:p w:rsidR="002F71EB" w:rsidRPr="00A6517B" w:rsidRDefault="002F71EB" w:rsidP="002F71EB">
      <w:pPr>
        <w:pStyle w:val="5"/>
        <w:contextualSpacing/>
        <w:rPr>
          <w:sz w:val="28"/>
          <w:szCs w:val="28"/>
        </w:rPr>
      </w:pPr>
      <w:bookmarkStart w:id="0" w:name="_GoBack"/>
      <w:r w:rsidRPr="00A6517B">
        <w:rPr>
          <w:sz w:val="28"/>
          <w:szCs w:val="28"/>
        </w:rPr>
        <w:t xml:space="preserve">Про затвердження  кошторисної </w:t>
      </w:r>
    </w:p>
    <w:bookmarkEnd w:id="0"/>
    <w:p w:rsidR="002F71EB" w:rsidRPr="00A6517B" w:rsidRDefault="002F71EB" w:rsidP="002F71EB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2F71EB" w:rsidRPr="005C37EE" w:rsidRDefault="002F71EB" w:rsidP="002F71EB"/>
    <w:p w:rsidR="002F71EB" w:rsidRPr="0078786E" w:rsidRDefault="002F71EB" w:rsidP="002F71EB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78786E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78786E">
        <w:rPr>
          <w:sz w:val="28"/>
          <w:szCs w:val="28"/>
        </w:rPr>
        <w:t>.02.2024 № 1</w:t>
      </w:r>
      <w:r>
        <w:rPr>
          <w:sz w:val="28"/>
          <w:szCs w:val="28"/>
        </w:rPr>
        <w:t>986</w:t>
      </w:r>
      <w:r w:rsidRPr="0078786E">
        <w:rPr>
          <w:sz w:val="28"/>
          <w:szCs w:val="28"/>
        </w:rPr>
        <w:t>/24-45</w:t>
      </w:r>
    </w:p>
    <w:p w:rsidR="002F71EB" w:rsidRPr="0078786E" w:rsidRDefault="002F71EB" w:rsidP="002F71EB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8786E">
        <w:rPr>
          <w:b/>
          <w:sz w:val="28"/>
          <w:szCs w:val="28"/>
        </w:rPr>
        <w:t>н а к а з у ю:</w:t>
      </w:r>
    </w:p>
    <w:p w:rsidR="002F71EB" w:rsidRPr="0078786E" w:rsidRDefault="002F71EB" w:rsidP="002F71EB">
      <w:pPr>
        <w:ind w:firstLine="567"/>
        <w:rPr>
          <w:sz w:val="28"/>
          <w:szCs w:val="28"/>
        </w:rPr>
      </w:pPr>
    </w:p>
    <w:p w:rsidR="002F71EB" w:rsidRPr="0078786E" w:rsidRDefault="002F71EB" w:rsidP="002F71EB">
      <w:pPr>
        <w:numPr>
          <w:ilvl w:val="0"/>
          <w:numId w:val="40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22) на території Чернігівської області» загальною кошторисною вартістю – 1</w:t>
      </w:r>
      <w:r>
        <w:rPr>
          <w:sz w:val="28"/>
          <w:szCs w:val="28"/>
        </w:rPr>
        <w:t>9</w:t>
      </w:r>
      <w:r w:rsidRPr="0078786E">
        <w:rPr>
          <w:sz w:val="28"/>
          <w:szCs w:val="28"/>
        </w:rPr>
        <w:t xml:space="preserve"> 3</w:t>
      </w:r>
      <w:r>
        <w:rPr>
          <w:sz w:val="28"/>
          <w:szCs w:val="28"/>
        </w:rPr>
        <w:t>56</w:t>
      </w:r>
      <w:r w:rsidRPr="0078786E">
        <w:rPr>
          <w:sz w:val="28"/>
          <w:szCs w:val="28"/>
        </w:rPr>
        <w:t>,1</w:t>
      </w:r>
      <w:r>
        <w:rPr>
          <w:sz w:val="28"/>
          <w:szCs w:val="28"/>
        </w:rPr>
        <w:t>5</w:t>
      </w:r>
      <w:r w:rsidRPr="0078786E">
        <w:rPr>
          <w:sz w:val="28"/>
          <w:szCs w:val="28"/>
        </w:rPr>
        <w:t>2 тис. грн, у тому числі:</w:t>
      </w:r>
    </w:p>
    <w:p w:rsidR="002F71EB" w:rsidRPr="0078786E" w:rsidRDefault="002F71EB" w:rsidP="002F71E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4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712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258</w:t>
      </w:r>
      <w:r w:rsidRPr="0078786E">
        <w:rPr>
          <w:sz w:val="28"/>
          <w:szCs w:val="28"/>
        </w:rPr>
        <w:t xml:space="preserve"> тис. грн; </w:t>
      </w:r>
    </w:p>
    <w:p w:rsidR="002F71EB" w:rsidRPr="0078786E" w:rsidRDefault="002F71EB" w:rsidP="002F71E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устаткування -   0,000 тис. грн; </w:t>
      </w:r>
    </w:p>
    <w:p w:rsidR="002F71EB" w:rsidRPr="0078786E" w:rsidRDefault="002F71EB" w:rsidP="002F71E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інші витрати</w:t>
      </w:r>
      <w:r w:rsidRPr="0078786E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643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894</w:t>
      </w:r>
      <w:r w:rsidRPr="0078786E">
        <w:rPr>
          <w:sz w:val="28"/>
          <w:szCs w:val="28"/>
        </w:rPr>
        <w:t xml:space="preserve"> тис. гривень. </w:t>
      </w:r>
    </w:p>
    <w:p w:rsidR="002F71EB" w:rsidRPr="0078786E" w:rsidRDefault="002F71EB" w:rsidP="002F71EB">
      <w:pPr>
        <w:numPr>
          <w:ilvl w:val="0"/>
          <w:numId w:val="4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78786E">
        <w:rPr>
          <w:sz w:val="28"/>
          <w:szCs w:val="28"/>
        </w:rPr>
        <w:t>Контроль за виконанням цього наказу залишаю за собою.</w:t>
      </w:r>
    </w:p>
    <w:p w:rsidR="002F71EB" w:rsidRPr="001943C1" w:rsidRDefault="002F71EB" w:rsidP="002F71EB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2F71EB" w:rsidRPr="006D6519" w:rsidRDefault="002F71EB" w:rsidP="002F71EB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2F71EB" w:rsidRPr="006D6519" w:rsidRDefault="002F71EB" w:rsidP="002F71EB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2F71EB" w:rsidRDefault="002F71EB" w:rsidP="002F71EB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2F71EB" w:rsidRDefault="002F71EB" w:rsidP="002F71EB">
      <w:pPr>
        <w:pStyle w:val="a6"/>
        <w:jc w:val="center"/>
        <w:rPr>
          <w:b/>
          <w:lang w:val="ru-RU"/>
        </w:rPr>
      </w:pPr>
    </w:p>
    <w:p w:rsidR="002A42AF" w:rsidRPr="00D836E3" w:rsidRDefault="002A42AF" w:rsidP="00D836E3"/>
    <w:sectPr w:rsidR="002A42AF" w:rsidRPr="00D836E3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7B" w:rsidRDefault="00C4147B">
      <w:r>
        <w:separator/>
      </w:r>
    </w:p>
  </w:endnote>
  <w:endnote w:type="continuationSeparator" w:id="0">
    <w:p w:rsidR="00C4147B" w:rsidRDefault="00C4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7B" w:rsidRDefault="00C4147B">
      <w:r>
        <w:separator/>
      </w:r>
    </w:p>
  </w:footnote>
  <w:footnote w:type="continuationSeparator" w:id="0">
    <w:p w:rsidR="00C4147B" w:rsidRDefault="00C4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5317CB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37"/>
  </w:num>
  <w:num w:numId="5">
    <w:abstractNumId w:val="12"/>
  </w:num>
  <w:num w:numId="6">
    <w:abstractNumId w:val="30"/>
  </w:num>
  <w:num w:numId="7">
    <w:abstractNumId w:val="21"/>
  </w:num>
  <w:num w:numId="8">
    <w:abstractNumId w:val="23"/>
  </w:num>
  <w:num w:numId="9">
    <w:abstractNumId w:val="38"/>
  </w:num>
  <w:num w:numId="10">
    <w:abstractNumId w:val="29"/>
  </w:num>
  <w:num w:numId="11">
    <w:abstractNumId w:val="32"/>
  </w:num>
  <w:num w:numId="12">
    <w:abstractNumId w:val="11"/>
  </w:num>
  <w:num w:numId="13">
    <w:abstractNumId w:val="1"/>
  </w:num>
  <w:num w:numId="14">
    <w:abstractNumId w:val="2"/>
  </w:num>
  <w:num w:numId="15">
    <w:abstractNumId w:val="33"/>
  </w:num>
  <w:num w:numId="16">
    <w:abstractNumId w:val="35"/>
  </w:num>
  <w:num w:numId="17">
    <w:abstractNumId w:val="6"/>
  </w:num>
  <w:num w:numId="18">
    <w:abstractNumId w:val="26"/>
  </w:num>
  <w:num w:numId="19">
    <w:abstractNumId w:val="34"/>
  </w:num>
  <w:num w:numId="20">
    <w:abstractNumId w:val="7"/>
  </w:num>
  <w:num w:numId="21">
    <w:abstractNumId w:val="19"/>
  </w:num>
  <w:num w:numId="22">
    <w:abstractNumId w:val="20"/>
  </w:num>
  <w:num w:numId="23">
    <w:abstractNumId w:val="31"/>
  </w:num>
  <w:num w:numId="24">
    <w:abstractNumId w:val="17"/>
  </w:num>
  <w:num w:numId="25">
    <w:abstractNumId w:val="25"/>
  </w:num>
  <w:num w:numId="26">
    <w:abstractNumId w:val="14"/>
  </w:num>
  <w:num w:numId="27">
    <w:abstractNumId w:val="0"/>
  </w:num>
  <w:num w:numId="28">
    <w:abstractNumId w:val="22"/>
  </w:num>
  <w:num w:numId="29">
    <w:abstractNumId w:val="28"/>
  </w:num>
  <w:num w:numId="30">
    <w:abstractNumId w:val="24"/>
  </w:num>
  <w:num w:numId="31">
    <w:abstractNumId w:val="10"/>
  </w:num>
  <w:num w:numId="32">
    <w:abstractNumId w:val="8"/>
  </w:num>
  <w:num w:numId="33">
    <w:abstractNumId w:val="9"/>
  </w:num>
  <w:num w:numId="34">
    <w:abstractNumId w:val="36"/>
  </w:num>
  <w:num w:numId="35">
    <w:abstractNumId w:val="18"/>
  </w:num>
  <w:num w:numId="36">
    <w:abstractNumId w:val="27"/>
  </w:num>
  <w:num w:numId="37">
    <w:abstractNumId w:val="5"/>
  </w:num>
  <w:num w:numId="38">
    <w:abstractNumId w:val="39"/>
  </w:num>
  <w:num w:numId="39">
    <w:abstractNumId w:val="13"/>
  </w:num>
  <w:num w:numId="4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15217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0D02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0B8D"/>
    <w:rsid w:val="001D169E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1577"/>
    <w:rsid w:val="002D2CFB"/>
    <w:rsid w:val="002D5AF6"/>
    <w:rsid w:val="002E1379"/>
    <w:rsid w:val="002E1540"/>
    <w:rsid w:val="002E1770"/>
    <w:rsid w:val="002E4BD2"/>
    <w:rsid w:val="002E6490"/>
    <w:rsid w:val="002F193F"/>
    <w:rsid w:val="002F200E"/>
    <w:rsid w:val="002F3A80"/>
    <w:rsid w:val="002F454A"/>
    <w:rsid w:val="002F5600"/>
    <w:rsid w:val="002F71EB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6DC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317CB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163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1A14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67D0D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457B"/>
    <w:rsid w:val="00716695"/>
    <w:rsid w:val="00723A45"/>
    <w:rsid w:val="007243E6"/>
    <w:rsid w:val="00733B46"/>
    <w:rsid w:val="00735CDF"/>
    <w:rsid w:val="00736031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2F7E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347F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2250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66645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24D3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B4B1C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147B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2644"/>
    <w:rsid w:val="00D356D5"/>
    <w:rsid w:val="00D37075"/>
    <w:rsid w:val="00D406C5"/>
    <w:rsid w:val="00D44397"/>
    <w:rsid w:val="00D45987"/>
    <w:rsid w:val="00D51C6F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36E3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A62E1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2AE1B-1CB9-499C-99D2-D28E66E3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66E0-86D3-46F2-8DEF-68A8E8E8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2024-12-23T09:02:00Z</dcterms:created>
  <dcterms:modified xsi:type="dcterms:W3CDTF">2024-12-23T09:02:00Z</dcterms:modified>
</cp:coreProperties>
</file>